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2" w:after="0" w:line="240" w:lineRule="auto"/>
        <w:ind w:left="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4.560001pt;margin-top:184.919998pt;width:542.88pt;height:.1pt;mso-position-horizontal-relative:page;mso-position-vertical-relative:page;z-index:-110" coordorigin="691,3698" coordsize="10858,2">
            <v:shape style="position:absolute;left:691;top:3698;width:10858;height:2" coordorigin="691,3698" coordsize="10858,0" path="m691,3698l11549,3698e" filled="f" stroked="t" strokeweight="1.54pt" strokecolor="#000000">
              <v:path arrowok="t"/>
            </v:shape>
          </v:group>
          <w10:wrap type="none"/>
        </w:pict>
      </w:r>
      <w:r>
        <w:rPr/>
        <w:pict>
          <v:group style="position:absolute;margin-left:288pt;margin-top:4.003137pt;width:.1pt;height:144pt;mso-position-horizontal-relative:page;mso-position-vertical-relative:paragraph;z-index:-105" coordorigin="5760,80" coordsize="2,2880">
            <v:shape style="position:absolute;left:5760;top:80;width:2;height:2880" coordorigin="5760,80" coordsize="0,2880" path="m5760,80l5760,2960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5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2.555057pt;width:231.085775pt;height:.1pt;mso-position-horizontal-relative:page;mso-position-vertical-relative:paragraph;z-index:-104" coordorigin="720,-251" coordsize="4622,2">
            <v:shape style="position:absolute;left:720;top:-251;width:4622;height:2" coordorigin="720,-251" coordsize="4622,0" path="m720,-251l5342,-251e" filled="f" stroked="t" strokeweight=".5616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31.124935pt;width:231.085775pt;height:.1pt;mso-position-horizontal-relative:page;mso-position-vertical-relative:paragraph;z-index:-103" coordorigin="720,622" coordsize="4622,2">
            <v:shape style="position:absolute;left:720;top:622;width:4622;height:2" coordorigin="720,622" coordsize="4622,0" path="m720,622l5342,622e" filled="f" stroked="t" strokeweight=".5616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47.200741pt;width:231.085775pt;height:.1pt;mso-position-horizontal-relative:page;mso-position-vertical-relative:paragraph;z-index:-102" coordorigin="720,944" coordsize="4622,2">
            <v:shape style="position:absolute;left:720;top:944;width:4622;height:2" coordorigin="720,944" coordsize="4622,0" path="m720,944l5342,944e" filled="f" stroked="t" strokeweight=".5616pt" strokecolor="#000000">
              <v:path arrowok="t"/>
            </v:shape>
          </v:group>
          <w10:wrap type="none"/>
        </w:pict>
      </w:r>
      <w:r>
        <w:rPr/>
        <w:pict>
          <v:group style="position:absolute;margin-left:36pt;margin-top:63.276546pt;width:231.085775pt;height:.1pt;mso-position-horizontal-relative:page;mso-position-vertical-relative:paragraph;z-index:-101" coordorigin="720,1266" coordsize="4622,2">
            <v:shape style="position:absolute;left:720;top:1266;width:4622;height:2" coordorigin="720,1266" coordsize="4622,0" path="m720,1266l5342,1266e" filled="f" stroked="t" strokeweight=".56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26" w:lineRule="exact"/>
        <w:ind w:left="419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90pt;margin-top:1.337938pt;width:432.000021pt;height:.1pt;mso-position-horizontal-relative:page;mso-position-vertical-relative:paragraph;z-index:-100" coordorigin="1800,27" coordsize="8640,2">
            <v:shape style="position:absolute;left:1800;top:27;width:8640;height:2" coordorigin="1800,27" coordsize="8640,0" path="m1800,27l10440,27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title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906" w:right="1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uilding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27388.1)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0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mption:</w:t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249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3.109497pt;margin-top:-.127879pt;width:15.942pt;height:14.861pt;mso-position-horizontal-relative:page;mso-position-vertical-relative:paragraph;z-index:-109" coordorigin="2262,-3" coordsize="319,297">
            <v:group style="position:absolute;left:2268;top:3;width:307;height:2" coordorigin="2268,3" coordsize="307,2">
              <v:shape style="position:absolute;left:2268;top:3;width:307;height:2" coordorigin="2268,3" coordsize="307,0" path="m2268,3l2575,3e" filled="f" stroked="t" strokeweight=".581pt" strokecolor="#000000">
                <v:path arrowok="t"/>
              </v:shape>
            </v:group>
            <v:group style="position:absolute;left:2273;top:8;width:2;height:276" coordorigin="2273,8" coordsize="2,276">
              <v:shape style="position:absolute;left:2273;top:8;width:2;height:276" coordorigin="2273,8" coordsize="0,276" path="m2273,8l2273,284e" filled="f" stroked="t" strokeweight=".580pt" strokecolor="#000000">
                <v:path arrowok="t"/>
              </v:shape>
            </v:group>
            <v:group style="position:absolute;left:2570;top:8;width:2;height:276" coordorigin="2570,8" coordsize="2,276">
              <v:shape style="position:absolute;left:2570;top:8;width:2;height:276" coordorigin="2570,8" coordsize="0,276" path="m2570,8l2570,284e" filled="f" stroked="t" strokeweight=".581pt" strokecolor="#000000">
                <v:path arrowok="t"/>
              </v:shape>
            </v:group>
            <v:group style="position:absolute;left:2268;top:289;width:307;height:2" coordorigin="2268,289" coordsize="307,2">
              <v:shape style="position:absolute;left:2268;top:289;width:307;height:2" coordorigin="2268,289" coordsize="307,0" path="m2268,289l2575,28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27388.1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2498" w:right="142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3.109497pt;margin-top:1.323124pt;width:15.942pt;height:14.86pt;mso-position-horizontal-relative:page;mso-position-vertical-relative:paragraph;z-index:-108" coordorigin="2262,26" coordsize="319,297">
            <v:group style="position:absolute;left:2268;top:32;width:307;height:2" coordorigin="2268,32" coordsize="307,2">
              <v:shape style="position:absolute;left:2268;top:32;width:307;height:2" coordorigin="2268,32" coordsize="307,0" path="m2268,32l2575,32e" filled="f" stroked="t" strokeweight=".580pt" strokecolor="#000000">
                <v:path arrowok="t"/>
              </v:shape>
            </v:group>
            <v:group style="position:absolute;left:2273;top:37;width:2;height:276" coordorigin="2273,37" coordsize="2,276">
              <v:shape style="position:absolute;left:2273;top:37;width:2;height:276" coordorigin="2273,37" coordsize="0,276" path="m2273,37l2273,313e" filled="f" stroked="t" strokeweight=".580pt" strokecolor="#000000">
                <v:path arrowok="t"/>
              </v:shape>
            </v:group>
            <v:group style="position:absolute;left:2570;top:37;width:2;height:276" coordorigin="2570,37" coordsize="2,276">
              <v:shape style="position:absolute;left:2570;top:37;width:2;height:276" coordorigin="2570,37" coordsize="0,276" path="m2570,37l2570,313e" filled="f" stroked="t" strokeweight=".581pt" strokecolor="#000000">
                <v:path arrowok="t"/>
              </v:shape>
            </v:group>
            <v:group style="position:absolute;left:2268;top:318;width:307;height:2" coordorigin="2268,318" coordsize="307,2">
              <v:shape style="position:absolute;left:2268;top:318;width:307;height:2" coordorigin="2268,318" coordsize="307,0" path="m2268,318l2575,318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27388.1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249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3.109497pt;margin-top:1.322138pt;width:15.942pt;height:14.861pt;mso-position-horizontal-relative:page;mso-position-vertical-relative:paragraph;z-index:-107" coordorigin="2262,26" coordsize="319,297">
            <v:group style="position:absolute;left:2268;top:32;width:307;height:2" coordorigin="2268,32" coordsize="307,2">
              <v:shape style="position:absolute;left:2268;top:32;width:307;height:2" coordorigin="2268,32" coordsize="307,0" path="m2268,32l2575,32e" filled="f" stroked="t" strokeweight=".581pt" strokecolor="#000000">
                <v:path arrowok="t"/>
              </v:shape>
            </v:group>
            <v:group style="position:absolute;left:2273;top:37;width:2;height:276" coordorigin="2273,37" coordsize="2,276">
              <v:shape style="position:absolute;left:2273;top:37;width:2;height:276" coordorigin="2273,37" coordsize="0,276" path="m2273,37l2273,313e" filled="f" stroked="t" strokeweight=".580pt" strokecolor="#000000">
                <v:path arrowok="t"/>
              </v:shape>
            </v:group>
            <v:group style="position:absolute;left:2570;top:37;width:2;height:276" coordorigin="2570,37" coordsize="2,276">
              <v:shape style="position:absolute;left:2570;top:37;width:2;height:276" coordorigin="2570,37" coordsize="0,276" path="m2570,37l2570,313e" filled="f" stroked="t" strokeweight=".581pt" strokecolor="#000000">
                <v:path arrowok="t"/>
              </v:shape>
            </v:group>
            <v:group style="position:absolute;left:2268;top:318;width:307;height:2" coordorigin="2268,318" coordsize="307,2">
              <v:shape style="position:absolute;left:2268;top:318;width:307;height:2" coordorigin="2268,318" coordsize="307,0" path="m2268,318l2575,31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498" w:right="6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with”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27388.1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2)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50" w:lineRule="auto"/>
        <w:ind w:left="2498" w:right="2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13.110001pt;margin-top:1.323115pt;width:15.941pt;height:14.86pt;mso-position-horizontal-relative:page;mso-position-vertical-relative:paragraph;z-index:-106" coordorigin="2262,26" coordsize="319,297">
            <v:group style="position:absolute;left:2268;top:32;width:307;height:2" coordorigin="2268,32" coordsize="307,2">
              <v:shape style="position:absolute;left:2268;top:32;width:307;height:2" coordorigin="2268,32" coordsize="307,0" path="m2268,32l2575,32e" filled="f" stroked="t" strokeweight=".580pt" strokecolor="#000000">
                <v:path arrowok="t"/>
              </v:shape>
            </v:group>
            <v:group style="position:absolute;left:2273;top:37;width:2;height:276" coordorigin="2273,37" coordsize="2,276">
              <v:shape style="position:absolute;left:2273;top:37;width:2;height:276" coordorigin="2273,37" coordsize="0,276" path="m2273,37l2273,313e" filled="f" stroked="t" strokeweight=".580pt" strokecolor="#000000">
                <v:path arrowok="t"/>
              </v:shape>
            </v:group>
            <v:group style="position:absolute;left:2570;top:37;width:2;height:276" coordorigin="2570,37" coordsize="2,276">
              <v:shape style="position:absolute;left:2570;top:37;width:2;height:276" coordorigin="2570,37" coordsize="0,276" path="m2570,37l2570,313e" filled="f" stroked="t" strokeweight=".581pt" strokecolor="#000000">
                <v:path arrowok="t"/>
              </v:shape>
            </v:group>
            <v:group style="position:absolute;left:2268;top:318;width:307;height:2" coordorigin="2268,318" coordsize="307,2">
              <v:shape style="position:absolute;left:2268;top:318;width:307;height:2" coordorigin="2268,318" coordsize="307,0" path="m2268,318l2575,31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imum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$225.00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27388.1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8" w:after="0" w:line="228" w:lineRule="exact"/>
        <w:ind w:left="4581" w:right="388" w:firstLine="-26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CCR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3"/>
        </w:rPr>
        <w:t>Rev.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1/1/2018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type w:val="continuous"/>
      <w:pgSz w:w="12240" w:h="15840"/>
      <w:pgMar w:top="640" w:bottom="0" w:left="1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SHESS</dc:creator>
  <dc:title>PLEASE COMPLETE THIS INFORMATION</dc:title>
  <dcterms:created xsi:type="dcterms:W3CDTF">2019-06-06T10:43:42Z</dcterms:created>
  <dcterms:modified xsi:type="dcterms:W3CDTF">2019-06-06T10:43:42Z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2019-06-06T00:00:00Z</vt:filetime>
  </property>
</Properties>
</file>