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 w:type="dxa"/>
        <w:tblLayout w:type="fixed"/>
        <w:tblCellMar>
          <w:left w:w="0" w:type="dxa"/>
          <w:right w:w="0" w:type="dxa"/>
        </w:tblCellMar>
        <w:tblLook w:val="0000" w:firstRow="0" w:lastRow="0" w:firstColumn="0" w:lastColumn="0" w:noHBand="0" w:noVBand="0"/>
      </w:tblPr>
      <w:tblGrid>
        <w:gridCol w:w="4109"/>
        <w:gridCol w:w="6421"/>
      </w:tblGrid>
      <w:tr w:rsidR="00373AEB" w14:paraId="32F530F0" w14:textId="77777777">
        <w:tblPrEx>
          <w:tblCellMar>
            <w:top w:w="0" w:type="dxa"/>
            <w:left w:w="0" w:type="dxa"/>
            <w:bottom w:w="0" w:type="dxa"/>
            <w:right w:w="0" w:type="dxa"/>
          </w:tblCellMar>
        </w:tblPrEx>
        <w:trPr>
          <w:cantSplit/>
          <w:trHeight w:hRule="exact" w:val="1800"/>
        </w:trPr>
        <w:tc>
          <w:tcPr>
            <w:tcW w:w="4109" w:type="dxa"/>
          </w:tcPr>
          <w:p w14:paraId="6B4B11AE" w14:textId="77777777" w:rsidR="00373AEB" w:rsidRDefault="00373AEB">
            <w:pPr>
              <w:ind w:right="72"/>
              <w:rPr>
                <w:b/>
                <w:u w:color="010000"/>
              </w:rPr>
            </w:pPr>
            <w:r>
              <w:rPr>
                <w:b/>
                <w:u w:color="010000"/>
              </w:rPr>
              <w:t>RECORDING REQUESTED BY</w:t>
            </w:r>
          </w:p>
          <w:p w14:paraId="39F24390" w14:textId="77777777" w:rsidR="00E63B50" w:rsidRDefault="00E63B50" w:rsidP="00EB14A2">
            <w:pPr>
              <w:spacing w:after="40"/>
              <w:ind w:right="72"/>
              <w:rPr>
                <w:b/>
                <w:u w:color="010000"/>
              </w:rPr>
            </w:pPr>
          </w:p>
          <w:p w14:paraId="1E16AED3" w14:textId="77777777" w:rsidR="00373AEB" w:rsidRDefault="00373AEB" w:rsidP="00EB14A2">
            <w:pPr>
              <w:spacing w:after="40"/>
              <w:ind w:right="72"/>
              <w:rPr>
                <w:b/>
                <w:u w:color="010000"/>
              </w:rPr>
            </w:pPr>
            <w:r>
              <w:rPr>
                <w:b/>
                <w:u w:color="010000"/>
              </w:rPr>
              <w:t>AND WHEN RECORDED MAIL TO:</w:t>
            </w:r>
          </w:p>
          <w:p w14:paraId="673DA160" w14:textId="77777777" w:rsidR="00373AEB" w:rsidRDefault="00373AEB">
            <w:pPr>
              <w:ind w:right="72"/>
              <w:rPr>
                <w:b/>
                <w:color w:val="000080"/>
                <w:u w:color="010000"/>
              </w:rPr>
            </w:pPr>
          </w:p>
        </w:tc>
        <w:tc>
          <w:tcPr>
            <w:tcW w:w="6421" w:type="dxa"/>
            <w:tcBorders>
              <w:left w:val="single" w:sz="6" w:space="0" w:color="auto"/>
            </w:tcBorders>
          </w:tcPr>
          <w:p w14:paraId="4264E014" w14:textId="77777777" w:rsidR="00373AEB" w:rsidRDefault="00373AEB">
            <w:pPr>
              <w:ind w:right="72"/>
              <w:rPr>
                <w:b/>
                <w:u w:color="010000"/>
              </w:rPr>
            </w:pPr>
          </w:p>
        </w:tc>
      </w:tr>
      <w:tr w:rsidR="00373AEB" w14:paraId="4AE61785" w14:textId="77777777">
        <w:tblPrEx>
          <w:tblCellMar>
            <w:top w:w="0" w:type="dxa"/>
            <w:left w:w="0" w:type="dxa"/>
            <w:bottom w:w="0" w:type="dxa"/>
            <w:right w:w="0" w:type="dxa"/>
          </w:tblCellMar>
        </w:tblPrEx>
        <w:trPr>
          <w:cantSplit/>
          <w:trHeight w:hRule="exact" w:val="1080"/>
        </w:trPr>
        <w:tc>
          <w:tcPr>
            <w:tcW w:w="4109" w:type="dxa"/>
            <w:tcBorders>
              <w:bottom w:val="single" w:sz="6" w:space="0" w:color="auto"/>
            </w:tcBorders>
            <w:vAlign w:val="bottom"/>
          </w:tcPr>
          <w:p w14:paraId="03634095" w14:textId="77777777" w:rsidR="00E63B50" w:rsidRDefault="00373AEB" w:rsidP="00E63B50">
            <w:pPr>
              <w:ind w:right="72"/>
              <w:rPr>
                <w:u w:color="010000"/>
              </w:rPr>
            </w:pPr>
            <w:r>
              <w:rPr>
                <w:u w:color="010000"/>
              </w:rPr>
              <w:t xml:space="preserve">APN:  </w:t>
            </w:r>
          </w:p>
          <w:p w14:paraId="11B13BFE" w14:textId="77777777" w:rsidR="00373AEB" w:rsidRDefault="00373AEB">
            <w:pPr>
              <w:ind w:right="72"/>
              <w:rPr>
                <w:u w:color="010000"/>
              </w:rPr>
            </w:pPr>
          </w:p>
        </w:tc>
        <w:tc>
          <w:tcPr>
            <w:tcW w:w="6421" w:type="dxa"/>
            <w:tcBorders>
              <w:left w:val="single" w:sz="6" w:space="0" w:color="auto"/>
              <w:bottom w:val="single" w:sz="6" w:space="0" w:color="auto"/>
            </w:tcBorders>
            <w:vAlign w:val="bottom"/>
          </w:tcPr>
          <w:p w14:paraId="57574B06" w14:textId="77777777" w:rsidR="00373AEB" w:rsidRDefault="00373AEB">
            <w:pPr>
              <w:ind w:right="72"/>
              <w:rPr>
                <w:b/>
                <w:u w:color="010000"/>
              </w:rPr>
            </w:pPr>
          </w:p>
        </w:tc>
      </w:tr>
    </w:tbl>
    <w:p w14:paraId="78212A32" w14:textId="77777777" w:rsidR="00373AEB" w:rsidRDefault="00373AEB">
      <w:pPr>
        <w:spacing w:after="120"/>
        <w:ind w:left="5846" w:right="-14"/>
        <w:rPr>
          <w:u w:color="010000"/>
        </w:rPr>
      </w:pPr>
      <w:r>
        <w:rPr>
          <w:u w:color="010000"/>
        </w:rPr>
        <w:t>Space above this line for Recorder’s use</w:t>
      </w:r>
    </w:p>
    <w:p w14:paraId="2B5CBB0C" w14:textId="77777777" w:rsidR="00373AEB" w:rsidRDefault="00373AEB">
      <w:pPr>
        <w:spacing w:line="360" w:lineRule="auto"/>
        <w:ind w:right="259"/>
        <w:jc w:val="center"/>
        <w:rPr>
          <w:sz w:val="22"/>
          <w:u w:color="010000"/>
        </w:rPr>
      </w:pPr>
      <w:r>
        <w:rPr>
          <w:b/>
          <w:sz w:val="22"/>
          <w:u w:color="010000"/>
        </w:rPr>
        <w:t>REQUEST FOR NOTICE OF DELINQUENCY</w:t>
      </w:r>
    </w:p>
    <w:p w14:paraId="1F809101" w14:textId="77777777" w:rsidR="00373AEB" w:rsidRDefault="00373AEB">
      <w:pPr>
        <w:spacing w:after="120"/>
        <w:ind w:right="-43"/>
        <w:jc w:val="both"/>
        <w:rPr>
          <w:u w:color="010000"/>
        </w:rPr>
      </w:pPr>
      <w:r>
        <w:rPr>
          <w:u w:color="010000"/>
        </w:rPr>
        <w:t>In accordance with California Civil Code Section 2924e, request is hereby made that a written notice of any or all delinquencies of four months or more in payments of principal or interest secured by Deed of Trust recorded as Instrument No.</w:t>
      </w:r>
      <w:r w:rsidR="00E63B50">
        <w:rPr>
          <w:u w:color="010000"/>
        </w:rPr>
        <w:t>_____________________</w:t>
      </w:r>
      <w:r>
        <w:rPr>
          <w:u w:color="010000"/>
        </w:rPr>
        <w:t xml:space="preserve">, on </w:t>
      </w:r>
      <w:r w:rsidR="00E63B50">
        <w:rPr>
          <w:u w:color="010000"/>
        </w:rPr>
        <w:t xml:space="preserve">______ in Book ______ Page ________ </w:t>
      </w:r>
      <w:r>
        <w:rPr>
          <w:u w:color="010000"/>
        </w:rPr>
        <w:t xml:space="preserve">of Official Records of </w:t>
      </w:r>
      <w:r w:rsidR="00E63B50">
        <w:rPr>
          <w:color w:val="000080"/>
          <w:u w:val="single" w:color="010000"/>
        </w:rPr>
        <w:t>___________________</w:t>
      </w:r>
      <w:r>
        <w:rPr>
          <w:u w:color="010000"/>
        </w:rPr>
        <w:t xml:space="preserve"> County, California and describing land therein as having a street address known as </w:t>
      </w:r>
      <w:r w:rsidR="00E63B50">
        <w:rPr>
          <w:color w:val="800000"/>
          <w:u w:val="single" w:color="010000"/>
        </w:rPr>
        <w:t>_______________________________________________________________________________</w:t>
      </w:r>
      <w:r>
        <w:rPr>
          <w:u w:color="010000"/>
        </w:rPr>
        <w:t xml:space="preserve">  Executed by</w:t>
      </w:r>
      <w:r w:rsidR="00E63B50">
        <w:rPr>
          <w:u w:color="010000"/>
        </w:rPr>
        <w:t>________________________________________________________________</w:t>
      </w:r>
      <w:r>
        <w:rPr>
          <w:u w:color="010000"/>
        </w:rPr>
        <w:t xml:space="preserve"> as Trustor in which</w:t>
      </w:r>
      <w:r w:rsidR="00E63B50">
        <w:rPr>
          <w:u w:color="010000"/>
        </w:rPr>
        <w:t>____________________________________________________</w:t>
      </w:r>
      <w:r>
        <w:rPr>
          <w:u w:color="010000"/>
        </w:rPr>
        <w:t xml:space="preserve"> is named as Beneficiary, Loan No.</w:t>
      </w:r>
      <w:r w:rsidR="00E63B50">
        <w:rPr>
          <w:u w:color="010000"/>
        </w:rPr>
        <w:t xml:space="preserve"> ______________________</w:t>
      </w:r>
      <w:r>
        <w:rPr>
          <w:u w:color="010000"/>
        </w:rPr>
        <w:t xml:space="preserve"> (if available), and </w:t>
      </w:r>
      <w:r w:rsidR="00E63B50">
        <w:rPr>
          <w:color w:val="000080"/>
          <w:u w:val="single" w:color="010000"/>
        </w:rPr>
        <w:t>___________________________________________</w:t>
      </w:r>
      <w:r>
        <w:rPr>
          <w:u w:color="010000"/>
        </w:rPr>
        <w:t xml:space="preserve"> as TRUSTEE, be mailed to </w:t>
      </w:r>
      <w:r w:rsidR="00E63B50">
        <w:rPr>
          <w:color w:val="000080"/>
          <w:u w:val="single" w:color="010000"/>
        </w:rPr>
        <w:t>______________________________________</w:t>
      </w:r>
      <w:r>
        <w:rPr>
          <w:u w:color="010000"/>
        </w:rPr>
        <w:t xml:space="preserve"> at </w:t>
      </w:r>
      <w:r w:rsidR="00E63B50">
        <w:rPr>
          <w:color w:val="000080"/>
          <w:u w:val="single" w:color="010000"/>
        </w:rPr>
        <w:t>____________________________________</w:t>
      </w:r>
      <w:r>
        <w:rPr>
          <w:u w:color="010000"/>
        </w:rPr>
        <w:t>which is a lender under a new loan, secured by a Deed of Trust on the land described above.</w:t>
      </w:r>
    </w:p>
    <w:p w14:paraId="22479E72" w14:textId="77777777" w:rsidR="00373AEB" w:rsidRDefault="00373AEB">
      <w:pPr>
        <w:spacing w:after="120"/>
        <w:ind w:right="-43"/>
        <w:jc w:val="both"/>
        <w:rPr>
          <w:u w:color="010000"/>
        </w:rPr>
      </w:pPr>
      <w:r>
        <w:rPr>
          <w:u w:color="010000"/>
        </w:rPr>
        <w:t>The maturity date of the junior lien is</w:t>
      </w:r>
      <w:r w:rsidR="00E63B50">
        <w:rPr>
          <w:u w:color="010000"/>
        </w:rPr>
        <w:t xml:space="preserve"> ____________________________________</w:t>
      </w:r>
      <w:r>
        <w:rPr>
          <w:u w:color="010000"/>
        </w:rPr>
        <w:t>.</w:t>
      </w:r>
    </w:p>
    <w:p w14:paraId="30962F0A" w14:textId="77777777" w:rsidR="00373AEB" w:rsidRPr="00E63B50" w:rsidRDefault="00373AEB">
      <w:pPr>
        <w:tabs>
          <w:tab w:val="left" w:pos="5040"/>
        </w:tabs>
        <w:rPr>
          <w:u w:color="010000"/>
        </w:rPr>
      </w:pPr>
      <w:r>
        <w:rPr>
          <w:u w:color="010000"/>
        </w:rPr>
        <w:t xml:space="preserve">Executed this </w:t>
      </w:r>
      <w:r w:rsidR="00E63B50">
        <w:rPr>
          <w:color w:val="000080"/>
          <w:u w:val="single" w:color="010000"/>
        </w:rPr>
        <w:t xml:space="preserve">______ </w:t>
      </w:r>
      <w:r w:rsidR="00E63B50">
        <w:rPr>
          <w:color w:val="000080"/>
          <w:u w:color="010000"/>
        </w:rPr>
        <w:t xml:space="preserve">day </w:t>
      </w:r>
      <w:proofErr w:type="gramStart"/>
      <w:r w:rsidR="00E63B50">
        <w:rPr>
          <w:color w:val="000080"/>
          <w:u w:color="010000"/>
        </w:rPr>
        <w:t xml:space="preserve">of </w:t>
      </w:r>
      <w:r>
        <w:rPr>
          <w:u w:val="single" w:color="010000"/>
        </w:rPr>
        <w:t xml:space="preserve"> </w:t>
      </w:r>
      <w:r>
        <w:rPr>
          <w:u w:val="single" w:color="010000"/>
        </w:rPr>
        <w:tab/>
      </w:r>
      <w:proofErr w:type="gramEnd"/>
      <w:r w:rsidR="00E63B50">
        <w:rPr>
          <w:u w:color="010000"/>
        </w:rPr>
        <w:t>, ____________</w:t>
      </w:r>
    </w:p>
    <w:p w14:paraId="0C97723F" w14:textId="77777777" w:rsidR="00373AEB" w:rsidRPr="00EB14A2" w:rsidRDefault="00373AEB">
      <w:pPr>
        <w:rPr>
          <w:sz w:val="16"/>
          <w:szCs w:val="16"/>
          <w:u w:color="010000"/>
        </w:rPr>
      </w:pPr>
    </w:p>
    <w:tbl>
      <w:tblPr>
        <w:tblW w:w="0" w:type="auto"/>
        <w:tblLayout w:type="fixed"/>
        <w:tblLook w:val="0000" w:firstRow="0" w:lastRow="0" w:firstColumn="0" w:lastColumn="0" w:noHBand="0" w:noVBand="0"/>
      </w:tblPr>
      <w:tblGrid>
        <w:gridCol w:w="5319"/>
        <w:gridCol w:w="5319"/>
      </w:tblGrid>
      <w:tr w:rsidR="00373AEB" w14:paraId="73900193" w14:textId="77777777">
        <w:tblPrEx>
          <w:tblCellMar>
            <w:top w:w="0" w:type="dxa"/>
            <w:bottom w:w="0" w:type="dxa"/>
          </w:tblCellMar>
        </w:tblPrEx>
        <w:tc>
          <w:tcPr>
            <w:tcW w:w="5319" w:type="dxa"/>
          </w:tcPr>
          <w:p w14:paraId="290685AC" w14:textId="77777777" w:rsidR="00373AEB" w:rsidRDefault="00373AEB">
            <w:pPr>
              <w:spacing w:before="40"/>
              <w:jc w:val="center"/>
              <w:rPr>
                <w:b/>
                <w:bCs/>
                <w:u w:color="010000"/>
              </w:rPr>
            </w:pPr>
            <w:r>
              <w:rPr>
                <w:b/>
                <w:bCs/>
                <w:u w:color="010000"/>
              </w:rPr>
              <w:t>TRUSTOR/CURRENT PROPERTY OWNER:</w:t>
            </w:r>
          </w:p>
        </w:tc>
        <w:tc>
          <w:tcPr>
            <w:tcW w:w="5319" w:type="dxa"/>
          </w:tcPr>
          <w:p w14:paraId="7A42E675" w14:textId="77777777" w:rsidR="00373AEB" w:rsidRDefault="00373AEB">
            <w:pPr>
              <w:spacing w:before="40"/>
              <w:jc w:val="center"/>
              <w:rPr>
                <w:b/>
                <w:bCs/>
                <w:u w:color="010000"/>
              </w:rPr>
            </w:pPr>
            <w:r>
              <w:rPr>
                <w:b/>
                <w:bCs/>
                <w:u w:color="010000"/>
              </w:rPr>
              <w:t>BENEFICIARY</w:t>
            </w:r>
          </w:p>
        </w:tc>
      </w:tr>
      <w:tr w:rsidR="00373AEB" w14:paraId="292305CB" w14:textId="77777777">
        <w:tblPrEx>
          <w:tblCellMar>
            <w:top w:w="0" w:type="dxa"/>
            <w:bottom w:w="0" w:type="dxa"/>
          </w:tblCellMar>
        </w:tblPrEx>
        <w:tc>
          <w:tcPr>
            <w:tcW w:w="5319" w:type="dxa"/>
          </w:tcPr>
          <w:p w14:paraId="769953F8" w14:textId="77777777" w:rsidR="00373AEB" w:rsidRDefault="00373AEB">
            <w:pPr>
              <w:rPr>
                <w:u w:color="010000"/>
              </w:rPr>
            </w:pPr>
          </w:p>
        </w:tc>
        <w:tc>
          <w:tcPr>
            <w:tcW w:w="5319" w:type="dxa"/>
          </w:tcPr>
          <w:p w14:paraId="73373CC3" w14:textId="77777777" w:rsidR="00373AEB" w:rsidRDefault="00373AEB">
            <w:pPr>
              <w:rPr>
                <w:u w:color="010000"/>
              </w:rPr>
            </w:pPr>
          </w:p>
        </w:tc>
      </w:tr>
      <w:tr w:rsidR="00373AEB" w14:paraId="3B1F78BC" w14:textId="77777777">
        <w:tblPrEx>
          <w:tblCellMar>
            <w:top w:w="0" w:type="dxa"/>
            <w:bottom w:w="0" w:type="dxa"/>
          </w:tblCellMar>
        </w:tblPrEx>
        <w:tc>
          <w:tcPr>
            <w:tcW w:w="5319" w:type="dxa"/>
          </w:tcPr>
          <w:p w14:paraId="3FA20773" w14:textId="77777777" w:rsidR="00373AEB" w:rsidRDefault="00373AEB">
            <w:pPr>
              <w:rPr>
                <w:color w:val="000080"/>
                <w:u w:color="010000"/>
              </w:rPr>
            </w:pPr>
          </w:p>
        </w:tc>
        <w:tc>
          <w:tcPr>
            <w:tcW w:w="5319" w:type="dxa"/>
          </w:tcPr>
          <w:p w14:paraId="4604A44A" w14:textId="77777777" w:rsidR="00373AEB" w:rsidRDefault="00373AEB">
            <w:pPr>
              <w:rPr>
                <w:color w:val="000080"/>
                <w:u w:color="010000"/>
              </w:rPr>
            </w:pPr>
          </w:p>
        </w:tc>
      </w:tr>
      <w:tr w:rsidR="00373AEB" w14:paraId="1E443AC6" w14:textId="77777777">
        <w:tblPrEx>
          <w:tblCellMar>
            <w:top w:w="0" w:type="dxa"/>
            <w:bottom w:w="0" w:type="dxa"/>
          </w:tblCellMar>
        </w:tblPrEx>
        <w:tc>
          <w:tcPr>
            <w:tcW w:w="5319" w:type="dxa"/>
          </w:tcPr>
          <w:p w14:paraId="41679392" w14:textId="77777777" w:rsidR="00373AEB" w:rsidRDefault="00373AEB">
            <w:pPr>
              <w:tabs>
                <w:tab w:val="left" w:pos="5040"/>
              </w:tabs>
              <w:rPr>
                <w:u w:val="single" w:color="010000"/>
              </w:rPr>
            </w:pPr>
            <w:r>
              <w:rPr>
                <w:u w:val="single" w:color="010000"/>
              </w:rPr>
              <w:tab/>
            </w:r>
          </w:p>
        </w:tc>
        <w:tc>
          <w:tcPr>
            <w:tcW w:w="5319" w:type="dxa"/>
          </w:tcPr>
          <w:p w14:paraId="3D95289F" w14:textId="77777777" w:rsidR="00373AEB" w:rsidRDefault="00373AEB">
            <w:pPr>
              <w:tabs>
                <w:tab w:val="left" w:pos="4932"/>
              </w:tabs>
              <w:rPr>
                <w:u w:val="single" w:color="010000"/>
              </w:rPr>
            </w:pPr>
            <w:r>
              <w:rPr>
                <w:u w:val="single" w:color="010000"/>
              </w:rPr>
              <w:tab/>
            </w:r>
          </w:p>
        </w:tc>
      </w:tr>
      <w:tr w:rsidR="00373AEB" w14:paraId="00E2359A" w14:textId="77777777">
        <w:tblPrEx>
          <w:tblCellMar>
            <w:top w:w="0" w:type="dxa"/>
            <w:bottom w:w="0" w:type="dxa"/>
          </w:tblCellMar>
        </w:tblPrEx>
        <w:tc>
          <w:tcPr>
            <w:tcW w:w="5319" w:type="dxa"/>
          </w:tcPr>
          <w:p w14:paraId="3A8F7DB2" w14:textId="77777777" w:rsidR="00373AEB" w:rsidRDefault="00373AEB">
            <w:pPr>
              <w:rPr>
                <w:color w:val="000080"/>
                <w:u w:color="010000"/>
              </w:rPr>
            </w:pPr>
          </w:p>
        </w:tc>
        <w:tc>
          <w:tcPr>
            <w:tcW w:w="5319" w:type="dxa"/>
          </w:tcPr>
          <w:p w14:paraId="2DD5DF3F" w14:textId="77777777" w:rsidR="00373AEB" w:rsidRDefault="00373AEB">
            <w:pPr>
              <w:rPr>
                <w:color w:val="000080"/>
                <w:u w:color="010000"/>
              </w:rPr>
            </w:pPr>
          </w:p>
        </w:tc>
      </w:tr>
      <w:tr w:rsidR="00373AEB" w14:paraId="49A33A71" w14:textId="77777777">
        <w:tblPrEx>
          <w:tblCellMar>
            <w:top w:w="0" w:type="dxa"/>
            <w:bottom w:w="0" w:type="dxa"/>
          </w:tblCellMar>
        </w:tblPrEx>
        <w:tc>
          <w:tcPr>
            <w:tcW w:w="5319" w:type="dxa"/>
          </w:tcPr>
          <w:p w14:paraId="012F13E4" w14:textId="77777777" w:rsidR="00373AEB" w:rsidRDefault="00373AEB">
            <w:pPr>
              <w:rPr>
                <w:u w:color="010000"/>
              </w:rPr>
            </w:pPr>
          </w:p>
        </w:tc>
        <w:tc>
          <w:tcPr>
            <w:tcW w:w="5319" w:type="dxa"/>
          </w:tcPr>
          <w:p w14:paraId="061AB520" w14:textId="77777777" w:rsidR="00373AEB" w:rsidRDefault="00373AEB">
            <w:pPr>
              <w:rPr>
                <w:u w:color="010000"/>
              </w:rPr>
            </w:pPr>
          </w:p>
        </w:tc>
      </w:tr>
      <w:tr w:rsidR="00373AEB" w14:paraId="7435999D" w14:textId="77777777">
        <w:tblPrEx>
          <w:tblCellMar>
            <w:top w:w="0" w:type="dxa"/>
            <w:bottom w:w="0" w:type="dxa"/>
          </w:tblCellMar>
        </w:tblPrEx>
        <w:tc>
          <w:tcPr>
            <w:tcW w:w="5319" w:type="dxa"/>
          </w:tcPr>
          <w:p w14:paraId="1605D9E4" w14:textId="77777777" w:rsidR="00373AEB" w:rsidRDefault="00373AEB">
            <w:pPr>
              <w:tabs>
                <w:tab w:val="left" w:pos="5040"/>
              </w:tabs>
              <w:spacing w:after="40"/>
              <w:rPr>
                <w:u w:val="single" w:color="010000"/>
              </w:rPr>
            </w:pPr>
            <w:r>
              <w:rPr>
                <w:u w:val="single" w:color="010000"/>
              </w:rPr>
              <w:tab/>
            </w:r>
          </w:p>
        </w:tc>
        <w:tc>
          <w:tcPr>
            <w:tcW w:w="5319" w:type="dxa"/>
          </w:tcPr>
          <w:p w14:paraId="7984BC38" w14:textId="77777777" w:rsidR="00373AEB" w:rsidRDefault="00373AEB">
            <w:pPr>
              <w:tabs>
                <w:tab w:val="left" w:pos="4914"/>
              </w:tabs>
              <w:spacing w:after="40"/>
              <w:rPr>
                <w:u w:val="single" w:color="010000"/>
              </w:rPr>
            </w:pPr>
            <w:r>
              <w:rPr>
                <w:u w:val="single" w:color="010000"/>
              </w:rPr>
              <w:tab/>
            </w:r>
          </w:p>
        </w:tc>
      </w:tr>
      <w:tr w:rsidR="00373AEB" w14:paraId="1D9C7A0D" w14:textId="77777777">
        <w:tblPrEx>
          <w:tblCellMar>
            <w:top w:w="0" w:type="dxa"/>
            <w:bottom w:w="0" w:type="dxa"/>
          </w:tblCellMar>
        </w:tblPrEx>
        <w:tc>
          <w:tcPr>
            <w:tcW w:w="5319" w:type="dxa"/>
          </w:tcPr>
          <w:p w14:paraId="4753242E" w14:textId="77777777" w:rsidR="00373AEB" w:rsidRDefault="00373AEB">
            <w:pPr>
              <w:tabs>
                <w:tab w:val="left" w:pos="5040"/>
              </w:tabs>
              <w:spacing w:after="40"/>
              <w:rPr>
                <w:color w:val="000080"/>
                <w:u w:color="010000"/>
              </w:rPr>
            </w:pPr>
          </w:p>
        </w:tc>
        <w:tc>
          <w:tcPr>
            <w:tcW w:w="5319" w:type="dxa"/>
          </w:tcPr>
          <w:p w14:paraId="5B9FD432" w14:textId="77777777" w:rsidR="00373AEB" w:rsidRDefault="00373AEB">
            <w:pPr>
              <w:tabs>
                <w:tab w:val="left" w:pos="5076"/>
              </w:tabs>
              <w:spacing w:after="40"/>
              <w:rPr>
                <w:color w:val="000080"/>
                <w:u w:color="010000"/>
              </w:rPr>
            </w:pPr>
          </w:p>
        </w:tc>
      </w:tr>
    </w:tbl>
    <w:p w14:paraId="1703102E" w14:textId="77777777" w:rsidR="00373AEB" w:rsidRPr="00EB14A2" w:rsidRDefault="00373AEB">
      <w:pPr>
        <w:rPr>
          <w:sz w:val="16"/>
          <w:szCs w:val="16"/>
          <w:u w:val="single" w:color="010000"/>
        </w:rPr>
      </w:pPr>
    </w:p>
    <w:p w14:paraId="6B9064D0" w14:textId="77777777" w:rsidR="00373AEB" w:rsidRDefault="00373AEB">
      <w:pPr>
        <w:tabs>
          <w:tab w:val="left" w:pos="4500"/>
        </w:tabs>
        <w:rPr>
          <w:u w:color="010000"/>
        </w:rPr>
      </w:pPr>
      <w:r>
        <w:rPr>
          <w:u w:color="010000"/>
        </w:rPr>
        <w:t xml:space="preserve">Dated:  </w:t>
      </w:r>
      <w:r>
        <w:rPr>
          <w:u w:val="single" w:color="010000"/>
        </w:rPr>
        <w:tab/>
      </w:r>
    </w:p>
    <w:p w14:paraId="1D7870EE" w14:textId="77777777" w:rsidR="00EB14A2" w:rsidRPr="00E63B50" w:rsidRDefault="006B6B33" w:rsidP="006B6B33">
      <w:pPr>
        <w:pBdr>
          <w:top w:val="single" w:sz="4" w:space="1" w:color="auto"/>
          <w:left w:val="single" w:sz="4" w:space="4" w:color="auto"/>
          <w:bottom w:val="single" w:sz="4" w:space="1" w:color="auto"/>
          <w:right w:val="single" w:sz="4" w:space="4" w:color="auto"/>
        </w:pBdr>
        <w:ind w:left="270" w:right="360"/>
        <w:rPr>
          <w:sz w:val="16"/>
          <w:szCs w:val="18"/>
          <w:u w:color="010000"/>
        </w:rPr>
      </w:pPr>
      <w:r w:rsidRPr="00E63B50">
        <w:rPr>
          <w:sz w:val="16"/>
          <w:szCs w:val="18"/>
          <w:u w:color="010000"/>
        </w:rPr>
        <w:t xml:space="preserve">A notary public or other officer completing this certificate verifies only the identity of the individual who signed the document to which this certificate is attached, and not the truthfulness, accuracy, or validity of that document. </w:t>
      </w:r>
    </w:p>
    <w:tbl>
      <w:tblPr>
        <w:tblW w:w="10530" w:type="dxa"/>
        <w:tblInd w:w="-90" w:type="dxa"/>
        <w:tblLayout w:type="fixed"/>
        <w:tblCellMar>
          <w:left w:w="0" w:type="dxa"/>
          <w:right w:w="0" w:type="dxa"/>
        </w:tblCellMar>
        <w:tblLook w:val="0000" w:firstRow="0" w:lastRow="0" w:firstColumn="0" w:lastColumn="0" w:noHBand="0" w:noVBand="0"/>
      </w:tblPr>
      <w:tblGrid>
        <w:gridCol w:w="3960"/>
        <w:gridCol w:w="630"/>
        <w:gridCol w:w="5940"/>
      </w:tblGrid>
      <w:tr w:rsidR="00EB14A2" w:rsidRPr="00F9711E" w14:paraId="488236DB" w14:textId="77777777" w:rsidTr="00EB14A2">
        <w:tblPrEx>
          <w:tblCellMar>
            <w:top w:w="0" w:type="dxa"/>
            <w:left w:w="0" w:type="dxa"/>
            <w:bottom w:w="0" w:type="dxa"/>
            <w:right w:w="0" w:type="dxa"/>
          </w:tblCellMar>
        </w:tblPrEx>
        <w:trPr>
          <w:gridAfter w:val="1"/>
          <w:wAfter w:w="5940" w:type="dxa"/>
          <w:cantSplit/>
        </w:trPr>
        <w:tc>
          <w:tcPr>
            <w:tcW w:w="3960" w:type="dxa"/>
          </w:tcPr>
          <w:p w14:paraId="30912D8F" w14:textId="77777777" w:rsidR="00EB14A2" w:rsidRPr="00F9711E" w:rsidRDefault="00EB14A2" w:rsidP="00EB14A2">
            <w:pPr>
              <w:keepNext/>
              <w:keepLines/>
              <w:spacing w:before="60"/>
              <w:ind w:left="86" w:right="86"/>
              <w:rPr>
                <w:sz w:val="17"/>
                <w:szCs w:val="17"/>
                <w:u w:color="010000"/>
              </w:rPr>
            </w:pPr>
            <w:r w:rsidRPr="00F9711E">
              <w:rPr>
                <w:sz w:val="17"/>
                <w:szCs w:val="17"/>
                <w:u w:color="010000"/>
              </w:rPr>
              <w:t xml:space="preserve">STATE OF </w:t>
            </w:r>
            <w:smartTag w:uri="urn:schemas-microsoft-com:office:smarttags" w:element="PlaceType">
              <w:smartTag w:uri="urn:schemas-microsoft-com:office:smarttags" w:element="PlaceName">
                <w:r w:rsidRPr="00F9711E">
                  <w:rPr>
                    <w:sz w:val="17"/>
                    <w:szCs w:val="17"/>
                    <w:u w:color="010000"/>
                  </w:rPr>
                  <w:t>CALIFORNIA</w:t>
                </w:r>
              </w:smartTag>
            </w:smartTag>
          </w:p>
          <w:p w14:paraId="4C8D8B49" w14:textId="77777777" w:rsidR="00EB14A2" w:rsidRPr="00F9711E" w:rsidRDefault="00EB14A2" w:rsidP="00EB14A2">
            <w:pPr>
              <w:keepNext/>
              <w:keepLines/>
              <w:tabs>
                <w:tab w:val="left" w:pos="3780"/>
              </w:tabs>
              <w:spacing w:after="60"/>
              <w:ind w:left="86" w:right="90"/>
              <w:rPr>
                <w:sz w:val="17"/>
                <w:szCs w:val="17"/>
                <w:u w:color="010000"/>
              </w:rPr>
            </w:pPr>
            <w:r w:rsidRPr="00F9711E">
              <w:rPr>
                <w:sz w:val="17"/>
                <w:szCs w:val="17"/>
                <w:u w:color="010000"/>
              </w:rPr>
              <w:t xml:space="preserve">COUNTY </w:t>
            </w:r>
            <w:proofErr w:type="gramStart"/>
            <w:r w:rsidRPr="00F9711E">
              <w:rPr>
                <w:sz w:val="17"/>
                <w:szCs w:val="17"/>
                <w:u w:color="010000"/>
              </w:rPr>
              <w:t xml:space="preserve">OF </w:t>
            </w:r>
            <w:r>
              <w:rPr>
                <w:sz w:val="17"/>
                <w:szCs w:val="17"/>
                <w:u w:val="single" w:color="010000"/>
              </w:rPr>
              <w:t xml:space="preserve"> [</w:t>
            </w:r>
            <w:proofErr w:type="gramEnd"/>
            <w:r>
              <w:rPr>
                <w:sz w:val="17"/>
                <w:szCs w:val="17"/>
                <w:u w:val="single" w:color="010000"/>
              </w:rPr>
              <w:t>     ]</w:t>
            </w:r>
            <w:r w:rsidRPr="00F9711E">
              <w:rPr>
                <w:sz w:val="17"/>
                <w:szCs w:val="17"/>
                <w:u w:val="single" w:color="010000"/>
              </w:rPr>
              <w:tab/>
            </w:r>
          </w:p>
        </w:tc>
        <w:tc>
          <w:tcPr>
            <w:tcW w:w="630" w:type="dxa"/>
          </w:tcPr>
          <w:p w14:paraId="6D253C2B" w14:textId="77777777" w:rsidR="00EB14A2" w:rsidRPr="00F9711E" w:rsidRDefault="00EB14A2" w:rsidP="00EB14A2">
            <w:pPr>
              <w:keepNext/>
              <w:keepLines/>
              <w:ind w:right="90"/>
              <w:rPr>
                <w:sz w:val="17"/>
                <w:szCs w:val="17"/>
                <w:u w:color="010000"/>
              </w:rPr>
            </w:pPr>
            <w:r w:rsidRPr="00B31794">
              <w:rPr>
                <w:b/>
                <w:sz w:val="32"/>
                <w:szCs w:val="32"/>
                <w:u w:color="010000"/>
              </w:rPr>
              <w:sym w:font="Symbol" w:char="F07D"/>
            </w:r>
            <w:r w:rsidRPr="00B31794">
              <w:rPr>
                <w:u w:color="010000"/>
              </w:rPr>
              <w:t>ss</w:t>
            </w:r>
            <w:r w:rsidRPr="00F9711E">
              <w:rPr>
                <w:sz w:val="17"/>
                <w:szCs w:val="17"/>
                <w:u w:color="010000"/>
              </w:rPr>
              <w:t>:</w:t>
            </w:r>
          </w:p>
        </w:tc>
      </w:tr>
      <w:tr w:rsidR="00EB14A2" w:rsidRPr="00F9711E" w14:paraId="449BD04F" w14:textId="77777777" w:rsidTr="00EB14A2">
        <w:tblPrEx>
          <w:tblCellMar>
            <w:top w:w="0" w:type="dxa"/>
            <w:left w:w="108" w:type="dxa"/>
            <w:bottom w:w="0" w:type="dxa"/>
            <w:right w:w="108" w:type="dxa"/>
          </w:tblCellMar>
        </w:tblPrEx>
        <w:trPr>
          <w:cantSplit/>
        </w:trPr>
        <w:tc>
          <w:tcPr>
            <w:tcW w:w="10530" w:type="dxa"/>
            <w:gridSpan w:val="3"/>
          </w:tcPr>
          <w:p w14:paraId="467F4580" w14:textId="77777777" w:rsidR="00EB14A2" w:rsidRPr="006D36CC" w:rsidRDefault="00EB14A2" w:rsidP="00EB14A2">
            <w:pPr>
              <w:keepNext/>
              <w:keepLines/>
              <w:tabs>
                <w:tab w:val="left" w:pos="3420"/>
                <w:tab w:val="left" w:pos="9000"/>
              </w:tabs>
              <w:rPr>
                <w:sz w:val="10"/>
                <w:szCs w:val="10"/>
                <w:u w:color="010000"/>
              </w:rPr>
            </w:pPr>
          </w:p>
          <w:p w14:paraId="1B9A2674" w14:textId="77777777" w:rsidR="00FB0196" w:rsidRPr="00A321D5" w:rsidRDefault="00FB0196" w:rsidP="00FB0196">
            <w:pPr>
              <w:keepNext/>
              <w:keepLines/>
              <w:tabs>
                <w:tab w:val="left" w:pos="3042"/>
                <w:tab w:val="right" w:pos="10242"/>
              </w:tabs>
              <w:rPr>
                <w:szCs w:val="18"/>
                <w:u w:color="010000"/>
              </w:rPr>
            </w:pPr>
            <w:proofErr w:type="gramStart"/>
            <w:r w:rsidRPr="00A321D5">
              <w:rPr>
                <w:szCs w:val="18"/>
                <w:u w:color="010000"/>
              </w:rPr>
              <w:t xml:space="preserve">On </w:t>
            </w:r>
            <w:r>
              <w:rPr>
                <w:szCs w:val="18"/>
                <w:u w:val="single" w:color="010000"/>
              </w:rPr>
              <w:t xml:space="preserve"> [</w:t>
            </w:r>
            <w:proofErr w:type="gramEnd"/>
            <w:r>
              <w:rPr>
                <w:szCs w:val="18"/>
                <w:u w:val="single" w:color="010000"/>
              </w:rPr>
              <w:t>     ]</w:t>
            </w:r>
            <w:r w:rsidRPr="00A321D5">
              <w:rPr>
                <w:szCs w:val="18"/>
                <w:u w:val="single" w:color="010000"/>
              </w:rPr>
              <w:tab/>
            </w:r>
            <w:r w:rsidRPr="00A321D5">
              <w:rPr>
                <w:szCs w:val="18"/>
                <w:u w:color="010000"/>
              </w:rPr>
              <w:t xml:space="preserve"> before me, </w:t>
            </w:r>
            <w:r>
              <w:rPr>
                <w:szCs w:val="18"/>
                <w:u w:val="single" w:color="010000"/>
              </w:rPr>
              <w:t xml:space="preserve"> [     ]</w:t>
            </w:r>
            <w:r w:rsidRPr="00A321D5">
              <w:rPr>
                <w:szCs w:val="18"/>
                <w:u w:val="single" w:color="010000"/>
              </w:rPr>
              <w:tab/>
            </w:r>
            <w:r w:rsidRPr="00A321D5">
              <w:rPr>
                <w:szCs w:val="18"/>
                <w:u w:color="010000"/>
              </w:rPr>
              <w:t xml:space="preserve">, </w:t>
            </w:r>
            <w:r>
              <w:rPr>
                <w:szCs w:val="18"/>
                <w:u w:color="010000"/>
              </w:rPr>
              <w:t xml:space="preserve">a Notary Public, </w:t>
            </w:r>
            <w:r w:rsidRPr="00A321D5">
              <w:rPr>
                <w:szCs w:val="18"/>
                <w:u w:color="010000"/>
              </w:rPr>
              <w:t>personally</w:t>
            </w:r>
          </w:p>
          <w:p w14:paraId="03C1F9A6" w14:textId="77777777" w:rsidR="00FB0196" w:rsidRPr="00A321D5" w:rsidRDefault="00FB0196" w:rsidP="00FB0196">
            <w:pPr>
              <w:keepNext/>
              <w:keepLines/>
              <w:tabs>
                <w:tab w:val="left" w:pos="4302"/>
                <w:tab w:val="right" w:pos="10092"/>
              </w:tabs>
              <w:rPr>
                <w:sz w:val="16"/>
                <w:szCs w:val="16"/>
                <w:u w:color="010000"/>
              </w:rPr>
            </w:pPr>
            <w:r w:rsidRPr="00A321D5">
              <w:rPr>
                <w:szCs w:val="18"/>
                <w:u w:color="010000"/>
              </w:rPr>
              <w:tab/>
            </w:r>
            <w:r w:rsidRPr="00A321D5">
              <w:rPr>
                <w:sz w:val="16"/>
                <w:szCs w:val="16"/>
                <w:u w:color="010000"/>
              </w:rPr>
              <w:t>(</w:t>
            </w:r>
            <w:proofErr w:type="gramStart"/>
            <w:r w:rsidRPr="00A321D5">
              <w:rPr>
                <w:sz w:val="16"/>
                <w:szCs w:val="16"/>
                <w:u w:color="010000"/>
              </w:rPr>
              <w:t>here</w:t>
            </w:r>
            <w:proofErr w:type="gramEnd"/>
            <w:r w:rsidRPr="00A321D5">
              <w:rPr>
                <w:sz w:val="16"/>
                <w:szCs w:val="16"/>
                <w:u w:color="010000"/>
              </w:rPr>
              <w:t xml:space="preserve"> insert name and title of the officer)</w:t>
            </w:r>
          </w:p>
          <w:p w14:paraId="4393100C" w14:textId="77777777" w:rsidR="00FB0196" w:rsidRPr="00A321D5" w:rsidRDefault="00FB0196" w:rsidP="00FB0196">
            <w:pPr>
              <w:keepNext/>
              <w:keepLines/>
              <w:tabs>
                <w:tab w:val="right" w:pos="10242"/>
              </w:tabs>
              <w:rPr>
                <w:szCs w:val="18"/>
                <w:u w:val="single" w:color="010000"/>
              </w:rPr>
            </w:pPr>
            <w:proofErr w:type="gramStart"/>
            <w:r w:rsidRPr="00A321D5">
              <w:rPr>
                <w:szCs w:val="18"/>
                <w:u w:color="010000"/>
              </w:rPr>
              <w:t xml:space="preserve">appeared </w:t>
            </w:r>
            <w:r>
              <w:rPr>
                <w:szCs w:val="18"/>
                <w:u w:val="single" w:color="010000"/>
              </w:rPr>
              <w:t xml:space="preserve"> [</w:t>
            </w:r>
            <w:proofErr w:type="gramEnd"/>
            <w:r>
              <w:rPr>
                <w:szCs w:val="18"/>
                <w:u w:val="single" w:color="010000"/>
              </w:rPr>
              <w:t>     ]</w:t>
            </w:r>
            <w:r w:rsidRPr="00A321D5">
              <w:rPr>
                <w:szCs w:val="18"/>
                <w:u w:val="single" w:color="010000"/>
              </w:rPr>
              <w:tab/>
            </w:r>
          </w:p>
          <w:p w14:paraId="7BDB85C8" w14:textId="77777777" w:rsidR="00FB0196" w:rsidRPr="00A321D5" w:rsidRDefault="00FB0196" w:rsidP="00FB0196">
            <w:pPr>
              <w:keepNext/>
              <w:keepLines/>
              <w:spacing w:after="120"/>
              <w:jc w:val="both"/>
              <w:rPr>
                <w:szCs w:val="18"/>
              </w:rPr>
            </w:pPr>
            <w:r w:rsidRPr="006278AA">
              <w:rPr>
                <w:szCs w:val="18"/>
              </w:rPr>
              <w:t>who</w:t>
            </w:r>
            <w:r w:rsidRPr="00A321D5">
              <w:rPr>
                <w:szCs w:val="18"/>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14:paraId="2FA8394D" w14:textId="77777777" w:rsidR="00FB0196" w:rsidRPr="006278AA" w:rsidRDefault="00FB0196" w:rsidP="00FB0196">
            <w:pPr>
              <w:keepNext/>
              <w:keepLines/>
              <w:tabs>
                <w:tab w:val="left" w:pos="9000"/>
              </w:tabs>
              <w:jc w:val="both"/>
              <w:rPr>
                <w:szCs w:val="18"/>
              </w:rPr>
            </w:pPr>
            <w:r w:rsidRPr="006278AA">
              <w:rPr>
                <w:szCs w:val="18"/>
              </w:rPr>
              <w:t xml:space="preserve">I certify under PENALTY OF PERJURY under the laws of the State of </w:t>
            </w:r>
            <w:smartTag w:uri="urn:schemas-microsoft-com:office:smarttags" w:element="PlaceName">
              <w:smartTag w:uri="urn:schemas-microsoft-com:office:smarttags" w:element="PlaceType">
                <w:r w:rsidRPr="006278AA">
                  <w:rPr>
                    <w:szCs w:val="18"/>
                  </w:rPr>
                  <w:t>California</w:t>
                </w:r>
              </w:smartTag>
            </w:smartTag>
            <w:r w:rsidRPr="006278AA">
              <w:rPr>
                <w:szCs w:val="18"/>
              </w:rPr>
              <w:t xml:space="preserve"> that the foregoing paragraph is true and correct.</w:t>
            </w:r>
          </w:p>
          <w:p w14:paraId="63AB0B53" w14:textId="77777777" w:rsidR="00EB14A2" w:rsidRPr="00A321D5" w:rsidRDefault="00FB0196" w:rsidP="00FB0196">
            <w:pPr>
              <w:keepNext/>
              <w:keepLines/>
              <w:tabs>
                <w:tab w:val="right" w:pos="9360"/>
              </w:tabs>
              <w:spacing w:before="120"/>
              <w:ind w:right="86"/>
              <w:jc w:val="both"/>
              <w:rPr>
                <w:snapToGrid w:val="0"/>
                <w:szCs w:val="18"/>
                <w:u w:color="010000"/>
              </w:rPr>
            </w:pPr>
            <w:r w:rsidRPr="00554BC5">
              <w:rPr>
                <w:snapToGrid w:val="0"/>
                <w:szCs w:val="18"/>
                <w:u w:color="010000"/>
              </w:rPr>
              <w:t>WITNESS</w:t>
            </w:r>
            <w:r w:rsidRPr="00A321D5">
              <w:rPr>
                <w:snapToGrid w:val="0"/>
                <w:szCs w:val="18"/>
                <w:u w:color="010000"/>
              </w:rPr>
              <w:t xml:space="preserve"> my hand and official seal.</w:t>
            </w:r>
          </w:p>
          <w:p w14:paraId="33DE4C84" w14:textId="77777777" w:rsidR="00EB14A2" w:rsidRPr="00A321D5" w:rsidRDefault="00EB14A2" w:rsidP="00EB14A2">
            <w:pPr>
              <w:keepNext/>
              <w:keepLines/>
              <w:tabs>
                <w:tab w:val="right" w:pos="9360"/>
              </w:tabs>
              <w:ind w:right="86"/>
              <w:jc w:val="both"/>
              <w:rPr>
                <w:snapToGrid w:val="0"/>
                <w:szCs w:val="18"/>
                <w:u w:color="010000"/>
              </w:rPr>
            </w:pPr>
          </w:p>
          <w:p w14:paraId="722A23DD" w14:textId="77777777" w:rsidR="00EB14A2" w:rsidRPr="00A321D5" w:rsidRDefault="00EB14A2" w:rsidP="00EB14A2">
            <w:pPr>
              <w:keepNext/>
              <w:keepLines/>
              <w:tabs>
                <w:tab w:val="right" w:pos="9360"/>
              </w:tabs>
              <w:ind w:right="86"/>
              <w:jc w:val="both"/>
              <w:rPr>
                <w:snapToGrid w:val="0"/>
                <w:szCs w:val="18"/>
                <w:u w:color="010000"/>
              </w:rPr>
            </w:pPr>
          </w:p>
          <w:p w14:paraId="55AED32A" w14:textId="77777777" w:rsidR="00EB14A2" w:rsidRPr="00A321D5" w:rsidRDefault="00EB14A2" w:rsidP="00EB14A2">
            <w:pPr>
              <w:keepNext/>
              <w:keepLines/>
              <w:tabs>
                <w:tab w:val="right" w:pos="9360"/>
              </w:tabs>
              <w:ind w:right="86"/>
              <w:jc w:val="both"/>
              <w:rPr>
                <w:snapToGrid w:val="0"/>
                <w:szCs w:val="18"/>
                <w:u w:color="010000"/>
              </w:rPr>
            </w:pPr>
          </w:p>
          <w:p w14:paraId="2EE7D218" w14:textId="77777777" w:rsidR="00EB14A2" w:rsidRPr="00A321D5" w:rsidRDefault="00EB14A2" w:rsidP="00EB14A2">
            <w:pPr>
              <w:keepNext/>
              <w:keepLines/>
              <w:tabs>
                <w:tab w:val="right" w:pos="5022"/>
              </w:tabs>
              <w:ind w:right="86"/>
              <w:jc w:val="both"/>
              <w:rPr>
                <w:snapToGrid w:val="0"/>
                <w:szCs w:val="18"/>
                <w:u w:val="single" w:color="010000"/>
              </w:rPr>
            </w:pPr>
            <w:r w:rsidRPr="00A321D5">
              <w:rPr>
                <w:snapToGrid w:val="0"/>
                <w:szCs w:val="18"/>
                <w:u w:color="010000"/>
              </w:rPr>
              <w:t xml:space="preserve">Signature </w:t>
            </w:r>
            <w:r w:rsidRPr="00A321D5">
              <w:rPr>
                <w:snapToGrid w:val="0"/>
                <w:szCs w:val="18"/>
                <w:u w:val="single" w:color="010000"/>
              </w:rPr>
              <w:tab/>
            </w:r>
          </w:p>
          <w:p w14:paraId="0E73A269" w14:textId="77777777" w:rsidR="00E63B50" w:rsidRDefault="00E63B50" w:rsidP="00EB14A2">
            <w:pPr>
              <w:keepNext/>
              <w:keepLines/>
              <w:ind w:left="6466" w:right="86"/>
              <w:rPr>
                <w:snapToGrid w:val="0"/>
                <w:sz w:val="15"/>
                <w:szCs w:val="15"/>
                <w:u w:color="010000"/>
              </w:rPr>
            </w:pPr>
          </w:p>
          <w:p w14:paraId="052A58C2" w14:textId="77777777" w:rsidR="00EB14A2" w:rsidRPr="00622B4F" w:rsidRDefault="00EB14A2" w:rsidP="00EB14A2">
            <w:pPr>
              <w:keepNext/>
              <w:keepLines/>
              <w:ind w:left="6466" w:right="86"/>
              <w:rPr>
                <w:snapToGrid w:val="0"/>
                <w:sz w:val="15"/>
                <w:szCs w:val="15"/>
                <w:u w:color="010000"/>
              </w:rPr>
            </w:pPr>
            <w:r w:rsidRPr="00622B4F">
              <w:rPr>
                <w:snapToGrid w:val="0"/>
                <w:sz w:val="15"/>
                <w:szCs w:val="15"/>
                <w:u w:color="010000"/>
              </w:rPr>
              <w:t>(This area for notary stamp)</w:t>
            </w:r>
          </w:p>
        </w:tc>
      </w:tr>
    </w:tbl>
    <w:p w14:paraId="28934BA1" w14:textId="77777777" w:rsidR="00373AEB" w:rsidRDefault="00373AEB" w:rsidP="00EB14A2">
      <w:pPr>
        <w:tabs>
          <w:tab w:val="left" w:pos="5040"/>
        </w:tabs>
        <w:rPr>
          <w:u w:color="010000"/>
        </w:rPr>
      </w:pPr>
    </w:p>
    <w:sectPr w:rsidR="00373AEB" w:rsidSect="00E63B50">
      <w:headerReference w:type="default" r:id="rId6"/>
      <w:footerReference w:type="default" r:id="rId7"/>
      <w:pgSz w:w="12240" w:h="15840" w:code="1"/>
      <w:pgMar w:top="720" w:right="864" w:bottom="864" w:left="864" w:header="720" w:footer="495"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ED1EB" w14:textId="77777777" w:rsidR="004B0095" w:rsidRDefault="004B0095">
      <w:r>
        <w:separator/>
      </w:r>
    </w:p>
  </w:endnote>
  <w:endnote w:type="continuationSeparator" w:id="0">
    <w:p w14:paraId="217003C8" w14:textId="77777777" w:rsidR="004B0095" w:rsidRDefault="004B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77A4" w14:textId="77777777" w:rsidR="00373AEB" w:rsidRDefault="00373AEB">
    <w:pPr>
      <w:pStyle w:val="Footer"/>
      <w:tabs>
        <w:tab w:val="clear" w:pos="4320"/>
        <w:tab w:val="clear" w:pos="8640"/>
        <w:tab w:val="right" w:pos="10350"/>
      </w:tabs>
      <w:rPr>
        <w:rFonts w:ascii="Arial" w:hAnsi="Arial"/>
        <w:u w:color="010000"/>
      </w:rPr>
    </w:pPr>
    <w:r>
      <w:rPr>
        <w:rFonts w:ascii="Arial" w:hAnsi="Arial"/>
        <w:u w:color="010000"/>
      </w:rPr>
      <w:t>D-3</w:t>
    </w:r>
    <w:r>
      <w:rPr>
        <w:rFonts w:ascii="Arial" w:hAnsi="Arial"/>
        <w:u w:color="010000"/>
      </w:rPr>
      <w:tab/>
      <w:t>3/94</w:t>
    </w:r>
  </w:p>
  <w:p w14:paraId="0C168B33" w14:textId="77777777" w:rsidR="00373AEB" w:rsidRDefault="00373AEB">
    <w:pPr>
      <w:pStyle w:val="Footer"/>
      <w:tabs>
        <w:tab w:val="clear" w:pos="4320"/>
        <w:tab w:val="clear" w:pos="8640"/>
        <w:tab w:val="right" w:pos="10350"/>
      </w:tabs>
      <w:rPr>
        <w:rFonts w:ascii="Arial" w:hAnsi="Arial"/>
        <w:u w:color="01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92CAA" w14:textId="77777777" w:rsidR="004B0095" w:rsidRDefault="004B0095">
      <w:r>
        <w:separator/>
      </w:r>
    </w:p>
  </w:footnote>
  <w:footnote w:type="continuationSeparator" w:id="0">
    <w:p w14:paraId="3D55AC4E" w14:textId="77777777" w:rsidR="004B0095" w:rsidRDefault="004B0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2493" w14:textId="77777777" w:rsidR="00373AEB" w:rsidRDefault="00373AEB">
    <w:pPr>
      <w:pStyle w:val="Header"/>
      <w:rPr>
        <w:u w:color="010000"/>
      </w:rPr>
    </w:pPr>
  </w:p>
  <w:p w14:paraId="29D3DC84" w14:textId="77777777" w:rsidR="00373AEB" w:rsidRDefault="00373AEB">
    <w:pPr>
      <w:pStyle w:val="Header"/>
      <w:rPr>
        <w:u w:color="01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dmhselected" w:val="0"/>
  </w:docVars>
  <w:rsids>
    <w:rsidRoot w:val="00373AEB"/>
    <w:rsid w:val="00373AEB"/>
    <w:rsid w:val="004B0095"/>
    <w:rsid w:val="006B6B33"/>
    <w:rsid w:val="00E63B50"/>
    <w:rsid w:val="00EB14A2"/>
    <w:rsid w:val="00EF66EC"/>
    <w:rsid w:val="00FB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4E6EC125"/>
  <w15:chartTrackingRefBased/>
  <w15:docId w15:val="{5C18748A-0F7D-4EF4-9BDA-E56CF875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18"/>
    </w:rPr>
  </w:style>
  <w:style w:type="paragraph" w:styleId="Heading1">
    <w:name w:val="heading 1"/>
    <w:basedOn w:val="Normal"/>
    <w:next w:val="Normal"/>
    <w:qFormat/>
    <w:pPr>
      <w:keepNext/>
      <w:ind w:right="72"/>
      <w:jc w:val="center"/>
      <w:outlineLvl w:val="0"/>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E63B50"/>
    <w:rPr>
      <w:rFonts w:ascii="Tahoma" w:hAnsi="Tahoma" w:cs="Tahoma"/>
      <w:sz w:val="16"/>
      <w:szCs w:val="16"/>
    </w:rPr>
  </w:style>
  <w:style w:type="character" w:customStyle="1" w:styleId="BalloonTextChar">
    <w:name w:val="Balloon Text Char"/>
    <w:link w:val="BalloonText"/>
    <w:rsid w:val="00E63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MSOFFICE\TEMPLATE\ESCRO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ESCROW</Template>
  <TotalTime>0</TotalTime>
  <Pages>1</Pages>
  <Words>346</Words>
  <Characters>1976</Characters>
  <Application>Microsoft Office Word</Application>
  <DocSecurity>0</DocSecurity>
  <Lines>16</Lines>
  <Paragraphs>4</Paragraphs>
  <ScaleCrop>false</ScaleCrop>
  <HeadingPairs>
    <vt:vector size="4" baseType="variant">
      <vt:variant>
        <vt:lpstr>Title</vt:lpstr>
      </vt:variant>
      <vt:variant>
        <vt:i4>1</vt:i4>
      </vt:variant>
      <vt:variant>
        <vt:lpstr>DEED OF TRUST WITH ASIGNMENT OF RENTS</vt:lpstr>
      </vt:variant>
      <vt:variant>
        <vt:i4>0</vt:i4>
      </vt:variant>
    </vt:vector>
  </HeadingPairs>
  <TitlesOfParts>
    <vt:vector size="1" baseType="lpstr">
      <vt:lpstr/>
    </vt:vector>
  </TitlesOfParts>
  <Manager>DSI</Manager>
  <Company>PolicyIndex=0</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|RQDELINQ.DOC</dc:subject>
  <dc:creator>10-31-2014 14:14:59</dc:creator>
  <cp:keywords>DSI</cp:keywords>
  <cp:lastModifiedBy>Chartier, Kristen</cp:lastModifiedBy>
  <cp:revision>2</cp:revision>
  <cp:lastPrinted>2001-12-04T23:49:00Z</cp:lastPrinted>
  <dcterms:created xsi:type="dcterms:W3CDTF">2022-08-24T20:49:00Z</dcterms:created>
  <dcterms:modified xsi:type="dcterms:W3CDTF">2022-08-24T20:49:00Z</dcterms:modified>
  <cp:category>DSI</cp:category>
</cp:coreProperties>
</file>